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96" w:rsidRPr="00BB2D8E" w:rsidRDefault="0062543E" w:rsidP="00DA463D">
      <w:pPr>
        <w:spacing w:after="120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BB2D8E">
        <w:rPr>
          <w:rFonts w:ascii="Arial" w:hAnsi="Arial" w:cs="Arial"/>
          <w:b/>
          <w:sz w:val="32"/>
          <w:szCs w:val="32"/>
          <w:lang w:val="en-GB"/>
        </w:rPr>
        <w:t>PROPOSED SCHEME OF WORK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096"/>
      </w:tblGrid>
      <w:tr w:rsidR="00161ECB" w:rsidRPr="005D136B" w:rsidTr="0053402D">
        <w:trPr>
          <w:trHeight w:val="276"/>
        </w:trPr>
        <w:tc>
          <w:tcPr>
            <w:tcW w:w="2943" w:type="dxa"/>
            <w:shd w:val="clear" w:color="auto" w:fill="C0C0C0"/>
          </w:tcPr>
          <w:p w:rsidR="00161ECB" w:rsidRPr="005D136B" w:rsidRDefault="00161ECB">
            <w:pPr>
              <w:rPr>
                <w:b/>
                <w:lang w:val="en-GB"/>
              </w:rPr>
            </w:pPr>
            <w:r w:rsidRPr="005D136B">
              <w:rPr>
                <w:b/>
                <w:lang w:val="en-GB"/>
              </w:rPr>
              <w:t>Training Officer</w:t>
            </w:r>
          </w:p>
        </w:tc>
        <w:tc>
          <w:tcPr>
            <w:tcW w:w="6096" w:type="dxa"/>
          </w:tcPr>
          <w:p w:rsidR="00161ECB" w:rsidRPr="005D136B" w:rsidRDefault="00DA463D">
            <w:pPr>
              <w:rPr>
                <w:lang w:val="en-GB"/>
              </w:rPr>
            </w:pPr>
            <w:r w:rsidRPr="005D136B">
              <w:rPr>
                <w:lang w:val="en-GB"/>
              </w:rPr>
              <w:t>Eddie Cody</w:t>
            </w:r>
          </w:p>
        </w:tc>
      </w:tr>
      <w:tr w:rsidR="00161ECB" w:rsidRPr="005D136B" w:rsidTr="0053402D">
        <w:trPr>
          <w:trHeight w:val="291"/>
        </w:trPr>
        <w:tc>
          <w:tcPr>
            <w:tcW w:w="2943" w:type="dxa"/>
            <w:shd w:val="clear" w:color="auto" w:fill="C0C0C0"/>
          </w:tcPr>
          <w:p w:rsidR="00161ECB" w:rsidRPr="005D136B" w:rsidRDefault="00161ECB">
            <w:pPr>
              <w:rPr>
                <w:b/>
                <w:lang w:val="en-GB"/>
              </w:rPr>
            </w:pPr>
            <w:r w:rsidRPr="005D136B">
              <w:rPr>
                <w:b/>
                <w:lang w:val="en-GB"/>
              </w:rPr>
              <w:t>Department</w:t>
            </w:r>
          </w:p>
        </w:tc>
        <w:tc>
          <w:tcPr>
            <w:tcW w:w="6096" w:type="dxa"/>
          </w:tcPr>
          <w:p w:rsidR="00161ECB" w:rsidRPr="005D136B" w:rsidRDefault="00BD3406" w:rsidP="00DA463D">
            <w:pPr>
              <w:rPr>
                <w:lang w:val="en-GB"/>
              </w:rPr>
            </w:pPr>
            <w:r w:rsidRPr="005D136B">
              <w:rPr>
                <w:lang w:val="en-GB"/>
              </w:rPr>
              <w:t xml:space="preserve">Phase 1, </w:t>
            </w:r>
            <w:r w:rsidR="00DA463D" w:rsidRPr="005D136B">
              <w:rPr>
                <w:lang w:val="en-GB"/>
              </w:rPr>
              <w:t>Mechanical</w:t>
            </w:r>
          </w:p>
        </w:tc>
      </w:tr>
      <w:tr w:rsidR="00161ECB" w:rsidRPr="005D136B" w:rsidTr="0053402D">
        <w:trPr>
          <w:trHeight w:val="181"/>
        </w:trPr>
        <w:tc>
          <w:tcPr>
            <w:tcW w:w="2943" w:type="dxa"/>
            <w:shd w:val="clear" w:color="auto" w:fill="C0C0C0"/>
          </w:tcPr>
          <w:p w:rsidR="00161ECB" w:rsidRPr="005D136B" w:rsidRDefault="00161ECB">
            <w:pPr>
              <w:rPr>
                <w:b/>
                <w:lang w:val="en-GB"/>
              </w:rPr>
            </w:pPr>
            <w:r w:rsidRPr="005D136B">
              <w:rPr>
                <w:b/>
                <w:lang w:val="en-GB"/>
              </w:rPr>
              <w:t>Carousel</w:t>
            </w:r>
          </w:p>
        </w:tc>
        <w:tc>
          <w:tcPr>
            <w:tcW w:w="6096" w:type="dxa"/>
          </w:tcPr>
          <w:p w:rsidR="00161ECB" w:rsidRPr="005D136B" w:rsidRDefault="00C90AAA" w:rsidP="00C87C43">
            <w:pPr>
              <w:rPr>
                <w:lang w:val="en-GB"/>
              </w:rPr>
            </w:pPr>
            <w:r w:rsidRPr="00C90AAA">
              <w:rPr>
                <w:lang w:val="en-GB"/>
              </w:rPr>
              <w:t xml:space="preserve">Phase 1 ROA Module </w:t>
            </w:r>
            <w:r w:rsidR="0053402D">
              <w:rPr>
                <w:lang w:val="en-GB"/>
              </w:rPr>
              <w:t>Mech3 -</w:t>
            </w:r>
            <w:r w:rsidR="001428AE">
              <w:rPr>
                <w:lang w:val="en-GB"/>
              </w:rPr>
              <w:t xml:space="preserve"> </w:t>
            </w:r>
            <w:r w:rsidR="00C87C43">
              <w:rPr>
                <w:lang w:val="en-GB"/>
              </w:rPr>
              <w:t xml:space="preserve">MA </w:t>
            </w:r>
            <w:r w:rsidR="001428AE">
              <w:rPr>
                <w:i/>
                <w:sz w:val="20"/>
                <w:lang w:val="en-GB"/>
              </w:rPr>
              <w:t>(</w:t>
            </w:r>
            <w:r w:rsidR="00C87C43" w:rsidRPr="00C87C43">
              <w:rPr>
                <w:i/>
                <w:sz w:val="20"/>
                <w:lang w:val="en-GB"/>
              </w:rPr>
              <w:t>Manufacture &amp; Assembly)</w:t>
            </w:r>
          </w:p>
        </w:tc>
      </w:tr>
      <w:tr w:rsidR="00161ECB" w:rsidRPr="005D136B" w:rsidTr="0053402D">
        <w:trPr>
          <w:trHeight w:val="291"/>
        </w:trPr>
        <w:tc>
          <w:tcPr>
            <w:tcW w:w="2943" w:type="dxa"/>
            <w:shd w:val="clear" w:color="auto" w:fill="C0C0C0"/>
          </w:tcPr>
          <w:p w:rsidR="00161ECB" w:rsidRPr="005D136B" w:rsidRDefault="00161ECB">
            <w:pPr>
              <w:rPr>
                <w:b/>
                <w:lang w:val="en-GB"/>
              </w:rPr>
            </w:pPr>
            <w:r w:rsidRPr="005D136B">
              <w:rPr>
                <w:b/>
                <w:lang w:val="en-GB"/>
              </w:rPr>
              <w:t>Length Of Teaching Block</w:t>
            </w:r>
          </w:p>
        </w:tc>
        <w:tc>
          <w:tcPr>
            <w:tcW w:w="6096" w:type="dxa"/>
          </w:tcPr>
          <w:p w:rsidR="00161ECB" w:rsidRPr="005D136B" w:rsidRDefault="00BD3406">
            <w:pPr>
              <w:rPr>
                <w:lang w:val="en-GB"/>
              </w:rPr>
            </w:pPr>
            <w:r w:rsidRPr="005D136B">
              <w:rPr>
                <w:lang w:val="en-GB"/>
              </w:rPr>
              <w:t>12 days</w:t>
            </w:r>
          </w:p>
        </w:tc>
      </w:tr>
    </w:tbl>
    <w:p w:rsidR="007C7638" w:rsidRPr="0090608B" w:rsidRDefault="007C7638">
      <w:pPr>
        <w:rPr>
          <w:sz w:val="8"/>
          <w:lang w:val="en-GB"/>
        </w:rPr>
      </w:pP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"/>
        <w:gridCol w:w="2004"/>
        <w:gridCol w:w="1009"/>
        <w:gridCol w:w="6362"/>
        <w:gridCol w:w="3063"/>
      </w:tblGrid>
      <w:tr w:rsidR="00793224" w:rsidRPr="005D136B" w:rsidTr="0053402D">
        <w:trPr>
          <w:trHeight w:val="270"/>
          <w:tblHeader/>
        </w:trPr>
        <w:tc>
          <w:tcPr>
            <w:tcW w:w="302" w:type="pct"/>
            <w:shd w:val="clear" w:color="auto" w:fill="C0C0C0"/>
          </w:tcPr>
          <w:p w:rsidR="00152D61" w:rsidRPr="005D136B" w:rsidRDefault="00161ECB" w:rsidP="005D136B">
            <w:pPr>
              <w:jc w:val="center"/>
              <w:rPr>
                <w:b/>
                <w:lang w:val="en-GB"/>
              </w:rPr>
            </w:pPr>
            <w:r w:rsidRPr="005D136B">
              <w:rPr>
                <w:b/>
                <w:lang w:val="en-GB"/>
              </w:rPr>
              <w:t>Day</w:t>
            </w:r>
          </w:p>
        </w:tc>
        <w:tc>
          <w:tcPr>
            <w:tcW w:w="757" w:type="pct"/>
            <w:shd w:val="clear" w:color="auto" w:fill="C0C0C0"/>
          </w:tcPr>
          <w:p w:rsidR="00152D61" w:rsidRPr="005D136B" w:rsidRDefault="00D42771" w:rsidP="005D136B">
            <w:pPr>
              <w:jc w:val="center"/>
              <w:rPr>
                <w:b/>
                <w:lang w:val="en-GB"/>
              </w:rPr>
            </w:pPr>
            <w:r w:rsidRPr="005D136B">
              <w:rPr>
                <w:b/>
                <w:lang w:val="en-GB"/>
              </w:rPr>
              <w:t>Location</w:t>
            </w:r>
          </w:p>
        </w:tc>
        <w:tc>
          <w:tcPr>
            <w:tcW w:w="381" w:type="pct"/>
            <w:shd w:val="clear" w:color="auto" w:fill="C0C0C0"/>
          </w:tcPr>
          <w:p w:rsidR="00152D61" w:rsidRPr="005D136B" w:rsidRDefault="00D42771" w:rsidP="005D136B">
            <w:pPr>
              <w:jc w:val="center"/>
              <w:rPr>
                <w:b/>
                <w:lang w:val="en-GB"/>
              </w:rPr>
            </w:pPr>
            <w:r w:rsidRPr="005D136B">
              <w:rPr>
                <w:b/>
                <w:lang w:val="en-GB"/>
              </w:rPr>
              <w:t>Module</w:t>
            </w:r>
          </w:p>
        </w:tc>
        <w:tc>
          <w:tcPr>
            <w:tcW w:w="2403" w:type="pct"/>
            <w:shd w:val="clear" w:color="auto" w:fill="C0C0C0"/>
          </w:tcPr>
          <w:p w:rsidR="00152D61" w:rsidRPr="005D136B" w:rsidRDefault="00161ECB" w:rsidP="005D136B">
            <w:pPr>
              <w:jc w:val="center"/>
              <w:rPr>
                <w:b/>
                <w:lang w:val="en-GB"/>
              </w:rPr>
            </w:pPr>
            <w:r w:rsidRPr="005D136B">
              <w:rPr>
                <w:b/>
                <w:lang w:val="en-GB"/>
              </w:rPr>
              <w:t>T</w:t>
            </w:r>
            <w:r w:rsidR="00D02ED8" w:rsidRPr="005D136B">
              <w:rPr>
                <w:b/>
                <w:lang w:val="en-GB"/>
              </w:rPr>
              <w:t>itle</w:t>
            </w:r>
          </w:p>
        </w:tc>
        <w:tc>
          <w:tcPr>
            <w:tcW w:w="1157" w:type="pct"/>
            <w:shd w:val="clear" w:color="auto" w:fill="C0C0C0"/>
          </w:tcPr>
          <w:p w:rsidR="00152D61" w:rsidRPr="005D136B" w:rsidRDefault="00BB2D8E" w:rsidP="005D136B">
            <w:pPr>
              <w:jc w:val="center"/>
              <w:rPr>
                <w:b/>
                <w:lang w:val="en-GB"/>
              </w:rPr>
            </w:pPr>
            <w:r w:rsidRPr="005D136B">
              <w:rPr>
                <w:b/>
                <w:lang w:val="en-GB"/>
              </w:rPr>
              <w:t>Lesson Plan</w:t>
            </w:r>
          </w:p>
        </w:tc>
      </w:tr>
      <w:tr w:rsidR="00DE4450" w:rsidRPr="005D136B" w:rsidTr="0053402D">
        <w:trPr>
          <w:trHeight w:val="1095"/>
        </w:trPr>
        <w:tc>
          <w:tcPr>
            <w:tcW w:w="302" w:type="pct"/>
          </w:tcPr>
          <w:p w:rsidR="00DE4450" w:rsidRPr="001428AE" w:rsidRDefault="00CB528F" w:rsidP="005D136B">
            <w:pPr>
              <w:jc w:val="center"/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1</w:t>
            </w:r>
          </w:p>
        </w:tc>
        <w:tc>
          <w:tcPr>
            <w:tcW w:w="757" w:type="pct"/>
          </w:tcPr>
          <w:p w:rsidR="00DE4450" w:rsidRPr="001428AE" w:rsidRDefault="00FB2632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Workshop</w:t>
            </w:r>
            <w:r w:rsidR="005A499E" w:rsidRPr="001428AE">
              <w:rPr>
                <w:sz w:val="22"/>
                <w:lang w:val="en-GB"/>
              </w:rPr>
              <w:t xml:space="preserve"> </w:t>
            </w:r>
            <w:r w:rsidR="00DA463D" w:rsidRPr="001428AE">
              <w:rPr>
                <w:sz w:val="22"/>
                <w:lang w:val="en-GB"/>
              </w:rPr>
              <w:t>3 - Classroom</w:t>
            </w:r>
          </w:p>
          <w:p w:rsidR="00DA463D" w:rsidRPr="001428AE" w:rsidRDefault="00DA463D" w:rsidP="00DA463D">
            <w:pPr>
              <w:rPr>
                <w:sz w:val="22"/>
                <w:lang w:val="en-GB"/>
              </w:rPr>
            </w:pPr>
          </w:p>
        </w:tc>
        <w:tc>
          <w:tcPr>
            <w:tcW w:w="381" w:type="pct"/>
          </w:tcPr>
          <w:p w:rsidR="00DE4450" w:rsidRDefault="00C87C43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MA</w:t>
            </w:r>
            <w:r w:rsidR="0053402D">
              <w:rPr>
                <w:sz w:val="22"/>
                <w:lang w:val="en-GB"/>
              </w:rPr>
              <w:t>-1</w:t>
            </w:r>
          </w:p>
          <w:p w:rsidR="0053402D" w:rsidRDefault="0053402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MA-2</w:t>
            </w:r>
          </w:p>
          <w:p w:rsidR="0053402D" w:rsidRPr="001428AE" w:rsidRDefault="0053402D">
            <w:pPr>
              <w:rPr>
                <w:sz w:val="22"/>
                <w:lang w:val="en-GB"/>
              </w:rPr>
            </w:pPr>
          </w:p>
        </w:tc>
        <w:tc>
          <w:tcPr>
            <w:tcW w:w="2403" w:type="pct"/>
          </w:tcPr>
          <w:p w:rsidR="0053402D" w:rsidRPr="001428AE" w:rsidRDefault="0053402D" w:rsidP="0053402D">
            <w:pPr>
              <w:rPr>
                <w:sz w:val="22"/>
              </w:rPr>
            </w:pPr>
            <w:r w:rsidRPr="001428AE">
              <w:rPr>
                <w:sz w:val="22"/>
              </w:rPr>
              <w:t>Lecture - Machine-Shop Safety</w:t>
            </w:r>
          </w:p>
          <w:p w:rsidR="00A413BC" w:rsidRPr="001428AE" w:rsidRDefault="00A413BC" w:rsidP="00A413BC">
            <w:pPr>
              <w:rPr>
                <w:sz w:val="22"/>
              </w:rPr>
            </w:pPr>
            <w:r w:rsidRPr="001428AE">
              <w:rPr>
                <w:sz w:val="22"/>
              </w:rPr>
              <w:t>Lecture - Measurement units – Metric &amp; Imperial</w:t>
            </w:r>
          </w:p>
          <w:p w:rsidR="00A413BC" w:rsidRPr="001428AE" w:rsidRDefault="00A413BC" w:rsidP="00A413BC">
            <w:pPr>
              <w:rPr>
                <w:sz w:val="22"/>
              </w:rPr>
            </w:pPr>
            <w:r w:rsidRPr="001428AE">
              <w:rPr>
                <w:sz w:val="22"/>
              </w:rPr>
              <w:t>Lecture - Operation of Vernier Measuring Equipment</w:t>
            </w:r>
            <w:r w:rsidR="0053402D">
              <w:rPr>
                <w:sz w:val="22"/>
              </w:rPr>
              <w:t xml:space="preserve"> </w:t>
            </w:r>
            <w:r w:rsidR="0053402D" w:rsidRPr="0053402D">
              <w:rPr>
                <w:i/>
                <w:sz w:val="22"/>
              </w:rPr>
              <w:t>(</w:t>
            </w:r>
            <w:r w:rsidR="0053402D">
              <w:rPr>
                <w:i/>
                <w:sz w:val="22"/>
              </w:rPr>
              <w:t>Refresher</w:t>
            </w:r>
            <w:r w:rsidR="0053402D" w:rsidRPr="0053402D">
              <w:rPr>
                <w:i/>
                <w:sz w:val="22"/>
              </w:rPr>
              <w:t>)</w:t>
            </w:r>
          </w:p>
          <w:p w:rsidR="00DA463D" w:rsidRPr="001428AE" w:rsidRDefault="00A413BC" w:rsidP="00A413BC">
            <w:pPr>
              <w:rPr>
                <w:sz w:val="22"/>
              </w:rPr>
            </w:pPr>
            <w:r w:rsidRPr="001428AE">
              <w:rPr>
                <w:sz w:val="22"/>
              </w:rPr>
              <w:t>Lecture - Safe Operation of the Centre Lathe</w:t>
            </w:r>
            <w:r w:rsidR="0053402D">
              <w:rPr>
                <w:sz w:val="22"/>
              </w:rPr>
              <w:t xml:space="preserve"> </w:t>
            </w:r>
            <w:r w:rsidR="0053402D">
              <w:rPr>
                <w:i/>
                <w:sz w:val="22"/>
              </w:rPr>
              <w:t>(Refresher</w:t>
            </w:r>
            <w:r w:rsidR="0053402D" w:rsidRPr="0053402D">
              <w:rPr>
                <w:i/>
                <w:sz w:val="22"/>
              </w:rPr>
              <w:t>)</w:t>
            </w:r>
          </w:p>
        </w:tc>
        <w:tc>
          <w:tcPr>
            <w:tcW w:w="1157" w:type="pct"/>
          </w:tcPr>
          <w:p w:rsidR="00DE4450" w:rsidRPr="001428AE" w:rsidRDefault="00487ABE" w:rsidP="00DA463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</w:t>
            </w:r>
          </w:p>
        </w:tc>
      </w:tr>
      <w:tr w:rsidR="00DA463D" w:rsidRPr="005D136B" w:rsidTr="0053402D">
        <w:trPr>
          <w:trHeight w:val="555"/>
        </w:trPr>
        <w:tc>
          <w:tcPr>
            <w:tcW w:w="302" w:type="pct"/>
          </w:tcPr>
          <w:p w:rsidR="00DA463D" w:rsidRPr="001428AE" w:rsidRDefault="00DA463D" w:rsidP="005D136B">
            <w:pPr>
              <w:jc w:val="center"/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2</w:t>
            </w:r>
          </w:p>
        </w:tc>
        <w:tc>
          <w:tcPr>
            <w:tcW w:w="757" w:type="pct"/>
          </w:tcPr>
          <w:p w:rsidR="00DA463D" w:rsidRPr="001428AE" w:rsidRDefault="00DA463D" w:rsidP="00DA463D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Workshop 3</w:t>
            </w:r>
          </w:p>
          <w:p w:rsidR="00DA463D" w:rsidRPr="001428AE" w:rsidRDefault="00DA463D" w:rsidP="00DA463D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Machine-Shop</w:t>
            </w:r>
          </w:p>
        </w:tc>
        <w:tc>
          <w:tcPr>
            <w:tcW w:w="381" w:type="pct"/>
          </w:tcPr>
          <w:p w:rsidR="00DA463D" w:rsidRPr="001428AE" w:rsidRDefault="00DA463D" w:rsidP="00DA463D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M</w:t>
            </w:r>
            <w:r w:rsidR="0053402D">
              <w:rPr>
                <w:sz w:val="22"/>
                <w:lang w:val="en-GB"/>
              </w:rPr>
              <w:t>A</w:t>
            </w:r>
            <w:r w:rsidRPr="001428AE">
              <w:rPr>
                <w:sz w:val="22"/>
                <w:lang w:val="en-GB"/>
              </w:rPr>
              <w:t>-</w:t>
            </w:r>
            <w:r w:rsidR="0053402D">
              <w:rPr>
                <w:sz w:val="22"/>
                <w:lang w:val="en-GB"/>
              </w:rPr>
              <w:t>4</w:t>
            </w:r>
          </w:p>
        </w:tc>
        <w:tc>
          <w:tcPr>
            <w:tcW w:w="2403" w:type="pct"/>
          </w:tcPr>
          <w:p w:rsidR="00DA463D" w:rsidRPr="001428AE" w:rsidRDefault="00F23F2F" w:rsidP="005A499E">
            <w:pPr>
              <w:rPr>
                <w:sz w:val="22"/>
              </w:rPr>
            </w:pPr>
            <w:r w:rsidRPr="001428AE">
              <w:rPr>
                <w:sz w:val="22"/>
              </w:rPr>
              <w:t>Lecture - Project Planning</w:t>
            </w:r>
          </w:p>
          <w:p w:rsidR="00F23F2F" w:rsidRPr="001428AE" w:rsidRDefault="00F23F2F" w:rsidP="005A499E">
            <w:pPr>
              <w:rPr>
                <w:sz w:val="22"/>
              </w:rPr>
            </w:pPr>
            <w:r w:rsidRPr="001428AE">
              <w:rPr>
                <w:sz w:val="22"/>
              </w:rPr>
              <w:t>Practical – Material</w:t>
            </w:r>
            <w:r w:rsidRPr="001428AE">
              <w:rPr>
                <w:sz w:val="22"/>
                <w:lang w:val="en-GB"/>
              </w:rPr>
              <w:t xml:space="preserve"> </w:t>
            </w:r>
            <w:r w:rsidR="00B3140B" w:rsidRPr="001428AE">
              <w:rPr>
                <w:sz w:val="22"/>
                <w:lang w:val="en-GB"/>
              </w:rPr>
              <w:t>Preparation</w:t>
            </w:r>
          </w:p>
        </w:tc>
        <w:tc>
          <w:tcPr>
            <w:tcW w:w="1157" w:type="pct"/>
          </w:tcPr>
          <w:p w:rsidR="00DA463D" w:rsidRPr="001428AE" w:rsidRDefault="00487ABE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</w:t>
            </w:r>
          </w:p>
        </w:tc>
      </w:tr>
      <w:tr w:rsidR="00DA463D" w:rsidRPr="005D136B" w:rsidTr="0053402D">
        <w:trPr>
          <w:trHeight w:val="555"/>
        </w:trPr>
        <w:tc>
          <w:tcPr>
            <w:tcW w:w="302" w:type="pct"/>
          </w:tcPr>
          <w:p w:rsidR="00DA463D" w:rsidRPr="001428AE" w:rsidRDefault="00DA463D" w:rsidP="005D136B">
            <w:pPr>
              <w:jc w:val="center"/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3</w:t>
            </w:r>
          </w:p>
        </w:tc>
        <w:tc>
          <w:tcPr>
            <w:tcW w:w="757" w:type="pct"/>
          </w:tcPr>
          <w:p w:rsidR="00DA463D" w:rsidRPr="001428AE" w:rsidRDefault="00DA463D" w:rsidP="00DA463D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Workshop 3</w:t>
            </w:r>
          </w:p>
          <w:p w:rsidR="00DA463D" w:rsidRPr="001428AE" w:rsidRDefault="00DA463D" w:rsidP="00DA463D">
            <w:pPr>
              <w:rPr>
                <w:sz w:val="22"/>
              </w:rPr>
            </w:pPr>
            <w:r w:rsidRPr="001428AE">
              <w:rPr>
                <w:sz w:val="22"/>
                <w:lang w:val="en-GB"/>
              </w:rPr>
              <w:t>Machine-Shop</w:t>
            </w:r>
          </w:p>
        </w:tc>
        <w:tc>
          <w:tcPr>
            <w:tcW w:w="381" w:type="pct"/>
          </w:tcPr>
          <w:p w:rsidR="00DA463D" w:rsidRPr="001428AE" w:rsidRDefault="0053402D" w:rsidP="00DA463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MA-5</w:t>
            </w:r>
          </w:p>
        </w:tc>
        <w:tc>
          <w:tcPr>
            <w:tcW w:w="2403" w:type="pct"/>
          </w:tcPr>
          <w:p w:rsidR="00390C31" w:rsidRPr="001428AE" w:rsidRDefault="00390C31" w:rsidP="00390C31">
            <w:pPr>
              <w:jc w:val="both"/>
              <w:rPr>
                <w:b/>
                <w:sz w:val="22"/>
                <w:u w:val="single"/>
              </w:rPr>
            </w:pPr>
            <w:r w:rsidRPr="001428AE">
              <w:rPr>
                <w:sz w:val="22"/>
              </w:rPr>
              <w:t xml:space="preserve">Manufacture piece parts using hand </w:t>
            </w:r>
            <w:r w:rsidR="00DE4C73">
              <w:rPr>
                <w:sz w:val="22"/>
              </w:rPr>
              <w:t xml:space="preserve"> &amp; machine </w:t>
            </w:r>
            <w:r w:rsidRPr="001428AE">
              <w:rPr>
                <w:sz w:val="22"/>
              </w:rPr>
              <w:t>tools</w:t>
            </w:r>
          </w:p>
          <w:p w:rsidR="00DA463D" w:rsidRPr="001428AE" w:rsidRDefault="00DA463D">
            <w:pPr>
              <w:rPr>
                <w:sz w:val="22"/>
              </w:rPr>
            </w:pPr>
          </w:p>
        </w:tc>
        <w:tc>
          <w:tcPr>
            <w:tcW w:w="1157" w:type="pct"/>
          </w:tcPr>
          <w:p w:rsidR="00DA463D" w:rsidRPr="001428AE" w:rsidRDefault="00487ABE" w:rsidP="005A499E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</w:t>
            </w:r>
          </w:p>
        </w:tc>
      </w:tr>
      <w:tr w:rsidR="00DA463D" w:rsidRPr="005D136B" w:rsidTr="0053402D">
        <w:trPr>
          <w:trHeight w:val="540"/>
        </w:trPr>
        <w:tc>
          <w:tcPr>
            <w:tcW w:w="302" w:type="pct"/>
          </w:tcPr>
          <w:p w:rsidR="00DA463D" w:rsidRPr="001428AE" w:rsidRDefault="00DA463D" w:rsidP="005D136B">
            <w:pPr>
              <w:jc w:val="center"/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4</w:t>
            </w:r>
          </w:p>
        </w:tc>
        <w:tc>
          <w:tcPr>
            <w:tcW w:w="757" w:type="pct"/>
          </w:tcPr>
          <w:p w:rsidR="00DA463D" w:rsidRPr="001428AE" w:rsidRDefault="00DA463D" w:rsidP="00DA463D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Workshop 3</w:t>
            </w:r>
          </w:p>
          <w:p w:rsidR="00DA463D" w:rsidRPr="001428AE" w:rsidRDefault="00DA463D" w:rsidP="00DA463D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Machine-Shop</w:t>
            </w:r>
          </w:p>
        </w:tc>
        <w:tc>
          <w:tcPr>
            <w:tcW w:w="381" w:type="pct"/>
          </w:tcPr>
          <w:p w:rsidR="00DA463D" w:rsidRPr="001428AE" w:rsidRDefault="0053402D" w:rsidP="00DA463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MA-5</w:t>
            </w:r>
          </w:p>
        </w:tc>
        <w:tc>
          <w:tcPr>
            <w:tcW w:w="2403" w:type="pct"/>
          </w:tcPr>
          <w:p w:rsidR="00DE4C73" w:rsidRPr="001428AE" w:rsidRDefault="00DE4C73" w:rsidP="00DE4C73">
            <w:pPr>
              <w:jc w:val="both"/>
              <w:rPr>
                <w:b/>
                <w:sz w:val="22"/>
                <w:u w:val="single"/>
              </w:rPr>
            </w:pPr>
            <w:r w:rsidRPr="001428AE">
              <w:rPr>
                <w:sz w:val="22"/>
              </w:rPr>
              <w:t xml:space="preserve">Manufacture piece parts using hand </w:t>
            </w:r>
            <w:r>
              <w:rPr>
                <w:sz w:val="22"/>
              </w:rPr>
              <w:t xml:space="preserve"> &amp; machine </w:t>
            </w:r>
            <w:r w:rsidRPr="001428AE">
              <w:rPr>
                <w:sz w:val="22"/>
              </w:rPr>
              <w:t>tools</w:t>
            </w:r>
          </w:p>
          <w:p w:rsidR="00DA463D" w:rsidRPr="001428AE" w:rsidRDefault="00DA463D">
            <w:pPr>
              <w:rPr>
                <w:sz w:val="22"/>
              </w:rPr>
            </w:pPr>
          </w:p>
        </w:tc>
        <w:tc>
          <w:tcPr>
            <w:tcW w:w="1157" w:type="pct"/>
          </w:tcPr>
          <w:p w:rsidR="00DA463D" w:rsidRPr="001428AE" w:rsidRDefault="00487ABE" w:rsidP="00CB528F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DA463D" w:rsidRPr="005D136B" w:rsidTr="0053402D">
        <w:trPr>
          <w:trHeight w:val="555"/>
        </w:trPr>
        <w:tc>
          <w:tcPr>
            <w:tcW w:w="302" w:type="pct"/>
          </w:tcPr>
          <w:p w:rsidR="00DA463D" w:rsidRPr="001428AE" w:rsidRDefault="00DA463D" w:rsidP="005D136B">
            <w:pPr>
              <w:jc w:val="center"/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5</w:t>
            </w:r>
          </w:p>
        </w:tc>
        <w:tc>
          <w:tcPr>
            <w:tcW w:w="757" w:type="pct"/>
          </w:tcPr>
          <w:p w:rsidR="00DA463D" w:rsidRPr="001428AE" w:rsidRDefault="00DA463D" w:rsidP="00DA463D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Workshop 3</w:t>
            </w:r>
          </w:p>
          <w:p w:rsidR="00DA463D" w:rsidRPr="001428AE" w:rsidRDefault="00DA463D" w:rsidP="00DA463D">
            <w:pPr>
              <w:rPr>
                <w:sz w:val="22"/>
              </w:rPr>
            </w:pPr>
            <w:r w:rsidRPr="001428AE">
              <w:rPr>
                <w:sz w:val="22"/>
                <w:lang w:val="en-GB"/>
              </w:rPr>
              <w:t>Machine-Shop</w:t>
            </w:r>
          </w:p>
        </w:tc>
        <w:tc>
          <w:tcPr>
            <w:tcW w:w="381" w:type="pct"/>
          </w:tcPr>
          <w:p w:rsidR="0053402D" w:rsidRDefault="0053402D" w:rsidP="00DA463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MA-3</w:t>
            </w:r>
          </w:p>
          <w:p w:rsidR="00DA463D" w:rsidRPr="001428AE" w:rsidRDefault="0053402D" w:rsidP="00DA463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MA-5</w:t>
            </w:r>
          </w:p>
        </w:tc>
        <w:tc>
          <w:tcPr>
            <w:tcW w:w="2403" w:type="pct"/>
          </w:tcPr>
          <w:p w:rsidR="00390C31" w:rsidRPr="001428AE" w:rsidRDefault="00390C31" w:rsidP="00390C31">
            <w:pPr>
              <w:rPr>
                <w:sz w:val="22"/>
              </w:rPr>
            </w:pPr>
            <w:r w:rsidRPr="001428AE">
              <w:rPr>
                <w:sz w:val="22"/>
              </w:rPr>
              <w:t>Lecture – Engineering Drawing</w:t>
            </w:r>
            <w:r w:rsidR="00487ABE">
              <w:rPr>
                <w:sz w:val="22"/>
              </w:rPr>
              <w:t xml:space="preserve">  </w:t>
            </w:r>
            <w:r w:rsidR="00487ABE" w:rsidRPr="00487ABE">
              <w:rPr>
                <w:i/>
                <w:sz w:val="22"/>
              </w:rPr>
              <w:t>(If applicable)</w:t>
            </w:r>
          </w:p>
          <w:p w:rsidR="00DE4C73" w:rsidRPr="001428AE" w:rsidRDefault="00DE4C73" w:rsidP="00DE4C73">
            <w:pPr>
              <w:jc w:val="both"/>
              <w:rPr>
                <w:b/>
                <w:sz w:val="22"/>
                <w:u w:val="single"/>
              </w:rPr>
            </w:pPr>
            <w:r w:rsidRPr="001428AE">
              <w:rPr>
                <w:sz w:val="22"/>
              </w:rPr>
              <w:t xml:space="preserve">Manufacture piece parts using hand </w:t>
            </w:r>
            <w:r>
              <w:rPr>
                <w:sz w:val="22"/>
              </w:rPr>
              <w:t xml:space="preserve"> &amp; machine </w:t>
            </w:r>
            <w:r w:rsidRPr="001428AE">
              <w:rPr>
                <w:sz w:val="22"/>
              </w:rPr>
              <w:t>tools</w:t>
            </w:r>
          </w:p>
          <w:p w:rsidR="00DA463D" w:rsidRPr="001428AE" w:rsidRDefault="00DA463D" w:rsidP="00390C31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1157" w:type="pct"/>
          </w:tcPr>
          <w:p w:rsidR="00DA463D" w:rsidRPr="001428AE" w:rsidRDefault="00487ABE" w:rsidP="00CB528F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DE4C73" w:rsidRPr="005D136B" w:rsidTr="0053402D">
        <w:trPr>
          <w:trHeight w:val="540"/>
        </w:trPr>
        <w:tc>
          <w:tcPr>
            <w:tcW w:w="302" w:type="pct"/>
          </w:tcPr>
          <w:p w:rsidR="00DE4C73" w:rsidRPr="001428AE" w:rsidRDefault="00DE4C73" w:rsidP="005D136B">
            <w:pPr>
              <w:jc w:val="center"/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6</w:t>
            </w:r>
          </w:p>
        </w:tc>
        <w:tc>
          <w:tcPr>
            <w:tcW w:w="757" w:type="pct"/>
          </w:tcPr>
          <w:p w:rsidR="00DE4C73" w:rsidRPr="001428AE" w:rsidRDefault="00DE4C73" w:rsidP="00DA463D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Workshop 3</w:t>
            </w:r>
          </w:p>
          <w:p w:rsidR="00DE4C73" w:rsidRPr="001428AE" w:rsidRDefault="00DE4C73" w:rsidP="00DA463D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Machine-Shop</w:t>
            </w:r>
          </w:p>
        </w:tc>
        <w:tc>
          <w:tcPr>
            <w:tcW w:w="381" w:type="pct"/>
          </w:tcPr>
          <w:p w:rsidR="00DE4C73" w:rsidRPr="001428AE" w:rsidRDefault="0053402D" w:rsidP="00DA463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MA-5</w:t>
            </w:r>
          </w:p>
        </w:tc>
        <w:tc>
          <w:tcPr>
            <w:tcW w:w="2403" w:type="pct"/>
          </w:tcPr>
          <w:p w:rsidR="00DE4C73" w:rsidRDefault="00DE4C73">
            <w:r w:rsidRPr="00562B5A">
              <w:rPr>
                <w:sz w:val="22"/>
              </w:rPr>
              <w:t>Manufacture piece parts using hand  &amp; machine tools</w:t>
            </w:r>
          </w:p>
        </w:tc>
        <w:tc>
          <w:tcPr>
            <w:tcW w:w="1157" w:type="pct"/>
          </w:tcPr>
          <w:p w:rsidR="00DE4C73" w:rsidRPr="001428AE" w:rsidRDefault="00487ABE" w:rsidP="00CB528F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DE4C73" w:rsidRPr="005D136B" w:rsidTr="0053402D">
        <w:trPr>
          <w:trHeight w:val="555"/>
        </w:trPr>
        <w:tc>
          <w:tcPr>
            <w:tcW w:w="302" w:type="pct"/>
          </w:tcPr>
          <w:p w:rsidR="00DE4C73" w:rsidRPr="001428AE" w:rsidRDefault="00DE4C73" w:rsidP="005D136B">
            <w:pPr>
              <w:jc w:val="center"/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7</w:t>
            </w:r>
          </w:p>
        </w:tc>
        <w:tc>
          <w:tcPr>
            <w:tcW w:w="757" w:type="pct"/>
          </w:tcPr>
          <w:p w:rsidR="00DE4C73" w:rsidRPr="001428AE" w:rsidRDefault="00DE4C73" w:rsidP="00DA463D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Workshop 3</w:t>
            </w:r>
          </w:p>
          <w:p w:rsidR="00DE4C73" w:rsidRPr="001428AE" w:rsidRDefault="00DE4C73" w:rsidP="00DA463D">
            <w:pPr>
              <w:rPr>
                <w:sz w:val="22"/>
              </w:rPr>
            </w:pPr>
            <w:r w:rsidRPr="001428AE">
              <w:rPr>
                <w:sz w:val="22"/>
                <w:lang w:val="en-GB"/>
              </w:rPr>
              <w:t>Machine-Shop</w:t>
            </w:r>
          </w:p>
        </w:tc>
        <w:tc>
          <w:tcPr>
            <w:tcW w:w="381" w:type="pct"/>
          </w:tcPr>
          <w:p w:rsidR="00DE4C73" w:rsidRPr="001428AE" w:rsidRDefault="0053402D" w:rsidP="00DA463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MA-5</w:t>
            </w:r>
          </w:p>
        </w:tc>
        <w:tc>
          <w:tcPr>
            <w:tcW w:w="2403" w:type="pct"/>
          </w:tcPr>
          <w:p w:rsidR="00DE4C73" w:rsidRDefault="00DE4C73">
            <w:r w:rsidRPr="00562B5A">
              <w:rPr>
                <w:sz w:val="22"/>
              </w:rPr>
              <w:t>Manufacture piece parts using hand  &amp; machine tools</w:t>
            </w:r>
          </w:p>
        </w:tc>
        <w:tc>
          <w:tcPr>
            <w:tcW w:w="1157" w:type="pct"/>
          </w:tcPr>
          <w:p w:rsidR="00DE4C73" w:rsidRPr="001428AE" w:rsidRDefault="00487ABE" w:rsidP="00CB528F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DE4C73" w:rsidRPr="005D136B" w:rsidTr="0053402D">
        <w:tblPrEx>
          <w:tblLook w:val="04A0"/>
        </w:tblPrEx>
        <w:trPr>
          <w:trHeight w:val="540"/>
        </w:trPr>
        <w:tc>
          <w:tcPr>
            <w:tcW w:w="302" w:type="pct"/>
          </w:tcPr>
          <w:p w:rsidR="00DE4C73" w:rsidRPr="001428AE" w:rsidRDefault="00DE4C73" w:rsidP="005D136B">
            <w:pPr>
              <w:jc w:val="center"/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8</w:t>
            </w:r>
          </w:p>
        </w:tc>
        <w:tc>
          <w:tcPr>
            <w:tcW w:w="757" w:type="pct"/>
          </w:tcPr>
          <w:p w:rsidR="00DE4C73" w:rsidRPr="001428AE" w:rsidRDefault="00DE4C73" w:rsidP="00DA463D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Workshop 3</w:t>
            </w:r>
          </w:p>
          <w:p w:rsidR="00DE4C73" w:rsidRPr="001428AE" w:rsidRDefault="00DE4C73" w:rsidP="00DA463D">
            <w:pPr>
              <w:rPr>
                <w:sz w:val="22"/>
              </w:rPr>
            </w:pPr>
            <w:r w:rsidRPr="001428AE">
              <w:rPr>
                <w:sz w:val="22"/>
                <w:lang w:val="en-GB"/>
              </w:rPr>
              <w:t>Machine-Shop</w:t>
            </w:r>
          </w:p>
        </w:tc>
        <w:tc>
          <w:tcPr>
            <w:tcW w:w="381" w:type="pct"/>
          </w:tcPr>
          <w:p w:rsidR="00DE4C73" w:rsidRPr="001428AE" w:rsidRDefault="0053402D" w:rsidP="00DA463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MA-5</w:t>
            </w:r>
          </w:p>
        </w:tc>
        <w:tc>
          <w:tcPr>
            <w:tcW w:w="2403" w:type="pct"/>
          </w:tcPr>
          <w:p w:rsidR="00DE4C73" w:rsidRDefault="00DE4C73">
            <w:r w:rsidRPr="00562B5A">
              <w:rPr>
                <w:sz w:val="22"/>
              </w:rPr>
              <w:t>Manufacture piece parts using hand  &amp; machine tools</w:t>
            </w:r>
          </w:p>
        </w:tc>
        <w:tc>
          <w:tcPr>
            <w:tcW w:w="1157" w:type="pct"/>
          </w:tcPr>
          <w:p w:rsidR="00DE4C73" w:rsidRPr="001428AE" w:rsidRDefault="00487ABE" w:rsidP="00DA463D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DE4C73" w:rsidRPr="005D136B" w:rsidTr="0053402D">
        <w:tblPrEx>
          <w:tblLook w:val="04A0"/>
        </w:tblPrEx>
        <w:trPr>
          <w:trHeight w:val="555"/>
        </w:trPr>
        <w:tc>
          <w:tcPr>
            <w:tcW w:w="302" w:type="pct"/>
          </w:tcPr>
          <w:p w:rsidR="00DE4C73" w:rsidRPr="001428AE" w:rsidRDefault="00DE4C73" w:rsidP="005D136B">
            <w:pPr>
              <w:jc w:val="center"/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9</w:t>
            </w:r>
          </w:p>
        </w:tc>
        <w:tc>
          <w:tcPr>
            <w:tcW w:w="757" w:type="pct"/>
          </w:tcPr>
          <w:p w:rsidR="00DE4C73" w:rsidRPr="001428AE" w:rsidRDefault="00DE4C73" w:rsidP="00DA463D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Workshop 3</w:t>
            </w:r>
          </w:p>
          <w:p w:rsidR="00DE4C73" w:rsidRPr="001428AE" w:rsidRDefault="00DE4C73" w:rsidP="00DA463D">
            <w:pPr>
              <w:rPr>
                <w:sz w:val="22"/>
              </w:rPr>
            </w:pPr>
            <w:r w:rsidRPr="001428AE">
              <w:rPr>
                <w:sz w:val="22"/>
                <w:lang w:val="en-GB"/>
              </w:rPr>
              <w:t>Machine-Shop</w:t>
            </w:r>
          </w:p>
        </w:tc>
        <w:tc>
          <w:tcPr>
            <w:tcW w:w="381" w:type="pct"/>
          </w:tcPr>
          <w:p w:rsidR="00DE4C73" w:rsidRPr="001428AE" w:rsidRDefault="0053402D" w:rsidP="00DA463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MA-5</w:t>
            </w:r>
          </w:p>
        </w:tc>
        <w:tc>
          <w:tcPr>
            <w:tcW w:w="2403" w:type="pct"/>
          </w:tcPr>
          <w:p w:rsidR="00DE4C73" w:rsidRDefault="00DE4C73">
            <w:r w:rsidRPr="00562B5A">
              <w:rPr>
                <w:sz w:val="22"/>
              </w:rPr>
              <w:t>Manufacture piece parts using hand  &amp; machine tools</w:t>
            </w:r>
          </w:p>
        </w:tc>
        <w:tc>
          <w:tcPr>
            <w:tcW w:w="1157" w:type="pct"/>
          </w:tcPr>
          <w:p w:rsidR="00DE4C73" w:rsidRPr="001428AE" w:rsidRDefault="00487ABE" w:rsidP="00DA463D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DE4C73" w:rsidRPr="005D136B" w:rsidTr="0053402D">
        <w:tblPrEx>
          <w:tblLook w:val="04A0"/>
        </w:tblPrEx>
        <w:trPr>
          <w:trHeight w:val="555"/>
        </w:trPr>
        <w:tc>
          <w:tcPr>
            <w:tcW w:w="302" w:type="pct"/>
          </w:tcPr>
          <w:p w:rsidR="00DE4C73" w:rsidRPr="001428AE" w:rsidRDefault="00DE4C73" w:rsidP="005D136B">
            <w:pPr>
              <w:jc w:val="center"/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10</w:t>
            </w:r>
          </w:p>
        </w:tc>
        <w:tc>
          <w:tcPr>
            <w:tcW w:w="757" w:type="pct"/>
          </w:tcPr>
          <w:p w:rsidR="00DE4C73" w:rsidRPr="001428AE" w:rsidRDefault="00DE4C73" w:rsidP="00DA463D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Workshop 3</w:t>
            </w:r>
          </w:p>
          <w:p w:rsidR="00DE4C73" w:rsidRPr="001428AE" w:rsidRDefault="00DE4C73" w:rsidP="00DA463D">
            <w:pPr>
              <w:rPr>
                <w:sz w:val="22"/>
              </w:rPr>
            </w:pPr>
            <w:r w:rsidRPr="001428AE">
              <w:rPr>
                <w:sz w:val="22"/>
                <w:lang w:val="en-GB"/>
              </w:rPr>
              <w:t>Machine-Shop</w:t>
            </w:r>
          </w:p>
        </w:tc>
        <w:tc>
          <w:tcPr>
            <w:tcW w:w="381" w:type="pct"/>
          </w:tcPr>
          <w:p w:rsidR="00DE4C73" w:rsidRPr="001428AE" w:rsidRDefault="0053402D" w:rsidP="00DA463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MA-5</w:t>
            </w:r>
          </w:p>
        </w:tc>
        <w:tc>
          <w:tcPr>
            <w:tcW w:w="2403" w:type="pct"/>
          </w:tcPr>
          <w:p w:rsidR="00DE4C73" w:rsidRDefault="00DE4C73">
            <w:r w:rsidRPr="00562B5A">
              <w:rPr>
                <w:sz w:val="22"/>
              </w:rPr>
              <w:t>Manufacture piece parts using hand  &amp; machine tools</w:t>
            </w:r>
          </w:p>
        </w:tc>
        <w:tc>
          <w:tcPr>
            <w:tcW w:w="1157" w:type="pct"/>
          </w:tcPr>
          <w:p w:rsidR="00DE4C73" w:rsidRPr="001428AE" w:rsidRDefault="00487ABE" w:rsidP="00DA463D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DA463D" w:rsidRPr="005D136B" w:rsidTr="0053402D">
        <w:tblPrEx>
          <w:tblLook w:val="04A0"/>
        </w:tblPrEx>
        <w:trPr>
          <w:trHeight w:val="540"/>
        </w:trPr>
        <w:tc>
          <w:tcPr>
            <w:tcW w:w="302" w:type="pct"/>
          </w:tcPr>
          <w:p w:rsidR="00DA463D" w:rsidRPr="001428AE" w:rsidRDefault="00DA463D" w:rsidP="005D136B">
            <w:pPr>
              <w:jc w:val="center"/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11</w:t>
            </w:r>
          </w:p>
        </w:tc>
        <w:tc>
          <w:tcPr>
            <w:tcW w:w="757" w:type="pct"/>
          </w:tcPr>
          <w:p w:rsidR="00DA463D" w:rsidRPr="001428AE" w:rsidRDefault="00DA463D" w:rsidP="00DA463D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Workshop 3</w:t>
            </w:r>
          </w:p>
          <w:p w:rsidR="00DA463D" w:rsidRPr="001428AE" w:rsidRDefault="00DA463D" w:rsidP="00DA463D">
            <w:pPr>
              <w:rPr>
                <w:sz w:val="22"/>
              </w:rPr>
            </w:pPr>
            <w:r w:rsidRPr="001428AE">
              <w:rPr>
                <w:sz w:val="22"/>
                <w:lang w:val="en-GB"/>
              </w:rPr>
              <w:t>Machine-Shop</w:t>
            </w:r>
          </w:p>
        </w:tc>
        <w:tc>
          <w:tcPr>
            <w:tcW w:w="381" w:type="pct"/>
          </w:tcPr>
          <w:p w:rsidR="00DA463D" w:rsidRPr="001428AE" w:rsidRDefault="0053402D" w:rsidP="00DA463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MA-5</w:t>
            </w:r>
          </w:p>
        </w:tc>
        <w:tc>
          <w:tcPr>
            <w:tcW w:w="2403" w:type="pct"/>
          </w:tcPr>
          <w:p w:rsidR="00390C31" w:rsidRPr="001428AE" w:rsidRDefault="00390C31" w:rsidP="00390C31">
            <w:pPr>
              <w:jc w:val="both"/>
              <w:rPr>
                <w:b/>
                <w:sz w:val="22"/>
                <w:u w:val="single"/>
              </w:rPr>
            </w:pPr>
            <w:r w:rsidRPr="001428AE">
              <w:rPr>
                <w:sz w:val="22"/>
              </w:rPr>
              <w:t>Assemble parts by using hand fitting skills</w:t>
            </w:r>
          </w:p>
          <w:p w:rsidR="00DA463D" w:rsidRPr="001428AE" w:rsidRDefault="00DA463D" w:rsidP="00DA463D">
            <w:pPr>
              <w:rPr>
                <w:sz w:val="22"/>
              </w:rPr>
            </w:pPr>
          </w:p>
        </w:tc>
        <w:tc>
          <w:tcPr>
            <w:tcW w:w="1157" w:type="pct"/>
          </w:tcPr>
          <w:p w:rsidR="00DA463D" w:rsidRPr="001428AE" w:rsidRDefault="00487ABE" w:rsidP="00DA463D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DA463D" w:rsidRPr="005D136B" w:rsidTr="0053402D">
        <w:tblPrEx>
          <w:tblLook w:val="04A0"/>
        </w:tblPrEx>
        <w:trPr>
          <w:trHeight w:val="555"/>
        </w:trPr>
        <w:tc>
          <w:tcPr>
            <w:tcW w:w="302" w:type="pct"/>
          </w:tcPr>
          <w:p w:rsidR="00DA463D" w:rsidRPr="001428AE" w:rsidRDefault="00DA463D" w:rsidP="005D136B">
            <w:pPr>
              <w:jc w:val="center"/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12</w:t>
            </w:r>
          </w:p>
        </w:tc>
        <w:tc>
          <w:tcPr>
            <w:tcW w:w="757" w:type="pct"/>
          </w:tcPr>
          <w:p w:rsidR="00DA463D" w:rsidRPr="001428AE" w:rsidRDefault="00DA463D" w:rsidP="00DA463D">
            <w:pPr>
              <w:rPr>
                <w:sz w:val="22"/>
                <w:lang w:val="en-GB"/>
              </w:rPr>
            </w:pPr>
            <w:r w:rsidRPr="001428AE">
              <w:rPr>
                <w:sz w:val="22"/>
                <w:lang w:val="en-GB"/>
              </w:rPr>
              <w:t>Workshop 3</w:t>
            </w:r>
          </w:p>
          <w:p w:rsidR="00DA463D" w:rsidRPr="001428AE" w:rsidRDefault="00DA463D" w:rsidP="00DA463D">
            <w:pPr>
              <w:rPr>
                <w:sz w:val="22"/>
              </w:rPr>
            </w:pPr>
            <w:r w:rsidRPr="001428AE">
              <w:rPr>
                <w:sz w:val="22"/>
                <w:lang w:val="en-GB"/>
              </w:rPr>
              <w:t>Machine-Shop</w:t>
            </w:r>
          </w:p>
        </w:tc>
        <w:tc>
          <w:tcPr>
            <w:tcW w:w="381" w:type="pct"/>
          </w:tcPr>
          <w:p w:rsidR="00DA463D" w:rsidRPr="001428AE" w:rsidRDefault="0053402D" w:rsidP="00DA463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MA-5</w:t>
            </w:r>
          </w:p>
        </w:tc>
        <w:tc>
          <w:tcPr>
            <w:tcW w:w="2403" w:type="pct"/>
          </w:tcPr>
          <w:p w:rsidR="001428AE" w:rsidRPr="001428AE" w:rsidRDefault="001428AE" w:rsidP="001428AE">
            <w:pPr>
              <w:jc w:val="both"/>
              <w:rPr>
                <w:b/>
                <w:sz w:val="22"/>
                <w:u w:val="single"/>
              </w:rPr>
            </w:pPr>
            <w:r w:rsidRPr="001428AE">
              <w:rPr>
                <w:sz w:val="22"/>
              </w:rPr>
              <w:t>Assemble parts by using hand fitting skills</w:t>
            </w:r>
          </w:p>
          <w:p w:rsidR="00DA463D" w:rsidRPr="001428AE" w:rsidRDefault="00DA463D" w:rsidP="00DA463D">
            <w:pPr>
              <w:rPr>
                <w:sz w:val="22"/>
              </w:rPr>
            </w:pPr>
          </w:p>
        </w:tc>
        <w:tc>
          <w:tcPr>
            <w:tcW w:w="1157" w:type="pct"/>
          </w:tcPr>
          <w:p w:rsidR="00DA463D" w:rsidRPr="001428AE" w:rsidRDefault="00487ABE" w:rsidP="00DA463D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</w:tbl>
    <w:p w:rsidR="00B3140B" w:rsidRDefault="00B3140B" w:rsidP="0090608B">
      <w:pPr>
        <w:rPr>
          <w:lang w:val="en-GB"/>
        </w:rPr>
      </w:pPr>
    </w:p>
    <w:sectPr w:rsidR="00B3140B" w:rsidSect="0090608B">
      <w:headerReference w:type="default" r:id="rId10"/>
      <w:footerReference w:type="default" r:id="rId11"/>
      <w:pgSz w:w="15840" w:h="12240" w:orient="landscape" w:code="1"/>
      <w:pgMar w:top="1183" w:right="1440" w:bottom="993" w:left="1440" w:header="567" w:footer="4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A95" w:rsidRDefault="001F6A95">
      <w:r>
        <w:separator/>
      </w:r>
    </w:p>
  </w:endnote>
  <w:endnote w:type="continuationSeparator" w:id="0">
    <w:p w:rsidR="001F6A95" w:rsidRDefault="001F6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3D" w:rsidRDefault="00DA463D" w:rsidP="0015353C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Any printed copy of this document other than the original held by the Quality Manager must be considered to be uncontrolled</w:t>
    </w:r>
  </w:p>
  <w:p w:rsidR="00DA463D" w:rsidRDefault="00DA463D" w:rsidP="0015353C">
    <w:pPr>
      <w:pStyle w:val="Footer"/>
      <w:jc w:val="center"/>
    </w:pPr>
    <w:r>
      <w:rPr>
        <w:sz w:val="16"/>
        <w:szCs w:val="16"/>
      </w:rPr>
      <w:t xml:space="preserve">Date printed </w:t>
    </w:r>
    <w:r w:rsidR="00800A2D"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"dd/MM/yyyy" </w:instrText>
    </w:r>
    <w:r w:rsidR="00800A2D">
      <w:rPr>
        <w:sz w:val="16"/>
        <w:szCs w:val="16"/>
      </w:rPr>
      <w:fldChar w:fldCharType="separate"/>
    </w:r>
    <w:r w:rsidR="0053402D">
      <w:rPr>
        <w:noProof/>
        <w:sz w:val="16"/>
        <w:szCs w:val="16"/>
      </w:rPr>
      <w:t>07/08/2012</w:t>
    </w:r>
    <w:r w:rsidR="00800A2D">
      <w:rPr>
        <w:sz w:val="16"/>
        <w:szCs w:val="16"/>
      </w:rPr>
      <w:fldChar w:fldCharType="end"/>
    </w:r>
  </w:p>
  <w:p w:rsidR="00DA463D" w:rsidRPr="0015353C" w:rsidRDefault="00DA463D" w:rsidP="0015353C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A95" w:rsidRDefault="001F6A95">
      <w:r>
        <w:separator/>
      </w:r>
    </w:p>
  </w:footnote>
  <w:footnote w:type="continuationSeparator" w:id="0">
    <w:p w:rsidR="001F6A95" w:rsidRDefault="001F6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3D" w:rsidRDefault="00DA463D" w:rsidP="00171B5E">
    <w:pPr>
      <w:pStyle w:val="Header"/>
      <w:tabs>
        <w:tab w:val="clear" w:pos="8640"/>
        <w:tab w:val="right" w:pos="12758"/>
      </w:tabs>
      <w:rPr>
        <w:sz w:val="20"/>
        <w:szCs w:val="20"/>
        <w:lang w:val="en-GB"/>
      </w:rPr>
    </w:pPr>
    <w:r w:rsidRPr="00152D61">
      <w:rPr>
        <w:sz w:val="20"/>
        <w:szCs w:val="20"/>
        <w:lang w:val="en-GB"/>
      </w:rPr>
      <w:t>TTE Training Limited</w:t>
    </w:r>
    <w:r>
      <w:rPr>
        <w:sz w:val="20"/>
        <w:szCs w:val="20"/>
        <w:lang w:val="en-GB"/>
      </w:rPr>
      <w:tab/>
    </w:r>
    <w:r>
      <w:rPr>
        <w:sz w:val="20"/>
        <w:szCs w:val="20"/>
        <w:lang w:val="en-GB"/>
      </w:rPr>
      <w:tab/>
      <w:t>Controlled Document</w:t>
    </w:r>
    <w:r w:rsidRPr="00152D61">
      <w:rPr>
        <w:sz w:val="20"/>
        <w:szCs w:val="20"/>
        <w:lang w:val="en-GB"/>
      </w:rPr>
      <w:t xml:space="preserve">: </w:t>
    </w:r>
    <w:r w:rsidR="00C90AAA">
      <w:rPr>
        <w:sz w:val="20"/>
        <w:szCs w:val="20"/>
        <w:lang w:val="en-GB"/>
      </w:rPr>
      <w:t>TBA</w:t>
    </w:r>
  </w:p>
  <w:p w:rsidR="00DA463D" w:rsidRPr="00152D61" w:rsidRDefault="00DA463D" w:rsidP="00BD3406">
    <w:pPr>
      <w:pStyle w:val="Header"/>
      <w:tabs>
        <w:tab w:val="clear" w:pos="8640"/>
        <w:tab w:val="right" w:pos="12758"/>
      </w:tabs>
      <w:rPr>
        <w:sz w:val="20"/>
        <w:szCs w:val="20"/>
        <w:lang w:val="en-GB"/>
      </w:rPr>
    </w:pPr>
    <w:r>
      <w:rPr>
        <w:sz w:val="20"/>
        <w:szCs w:val="20"/>
        <w:lang w:val="en-GB"/>
      </w:rPr>
      <w:t>Proposed Scheme of Work –</w:t>
    </w:r>
    <w:r w:rsidRPr="00C90AAA">
      <w:rPr>
        <w:sz w:val="20"/>
        <w:szCs w:val="20"/>
        <w:lang w:val="en-GB"/>
      </w:rPr>
      <w:t xml:space="preserve"> Phase 1, </w:t>
    </w:r>
    <w:r w:rsidR="00C90AAA" w:rsidRPr="00C90AAA">
      <w:rPr>
        <w:sz w:val="20"/>
        <w:szCs w:val="20"/>
        <w:lang w:val="en-GB"/>
      </w:rPr>
      <w:t>Module MF7</w:t>
    </w:r>
    <w:r w:rsidRPr="00C90AAA">
      <w:rPr>
        <w:lang w:val="en-GB"/>
      </w:rPr>
      <w:tab/>
    </w:r>
    <w:r w:rsidR="00C90AAA">
      <w:rPr>
        <w:lang w:val="en-GB"/>
      </w:rPr>
      <w:tab/>
    </w:r>
    <w:r w:rsidRPr="00C90AAA">
      <w:rPr>
        <w:sz w:val="20"/>
        <w:szCs w:val="20"/>
        <w:lang w:val="en-GB"/>
      </w:rPr>
      <w:t xml:space="preserve">Page </w:t>
    </w:r>
    <w:r w:rsidR="00800A2D" w:rsidRPr="00C90AAA">
      <w:rPr>
        <w:sz w:val="20"/>
        <w:szCs w:val="20"/>
        <w:lang w:val="en-GB"/>
      </w:rPr>
      <w:fldChar w:fldCharType="begin"/>
    </w:r>
    <w:r w:rsidRPr="00C90AAA">
      <w:rPr>
        <w:sz w:val="20"/>
        <w:szCs w:val="20"/>
        <w:lang w:val="en-GB"/>
      </w:rPr>
      <w:instrText xml:space="preserve"> PAGE </w:instrText>
    </w:r>
    <w:r w:rsidR="00800A2D" w:rsidRPr="00C90AAA">
      <w:rPr>
        <w:sz w:val="20"/>
        <w:szCs w:val="20"/>
        <w:lang w:val="en-GB"/>
      </w:rPr>
      <w:fldChar w:fldCharType="separate"/>
    </w:r>
    <w:r w:rsidR="0053402D">
      <w:rPr>
        <w:noProof/>
        <w:sz w:val="20"/>
        <w:szCs w:val="20"/>
        <w:lang w:val="en-GB"/>
      </w:rPr>
      <w:t>1</w:t>
    </w:r>
    <w:r w:rsidR="00800A2D" w:rsidRPr="00C90AAA">
      <w:rPr>
        <w:sz w:val="20"/>
        <w:szCs w:val="20"/>
        <w:lang w:val="en-GB"/>
      </w:rPr>
      <w:fldChar w:fldCharType="end"/>
    </w:r>
    <w:r w:rsidRPr="00C90AAA">
      <w:rPr>
        <w:sz w:val="20"/>
        <w:szCs w:val="20"/>
        <w:lang w:val="en-GB"/>
      </w:rPr>
      <w:t xml:space="preserve"> of </w:t>
    </w:r>
    <w:r w:rsidR="00800A2D" w:rsidRPr="00C90AAA">
      <w:rPr>
        <w:sz w:val="20"/>
        <w:szCs w:val="20"/>
        <w:lang w:val="en-GB"/>
      </w:rPr>
      <w:fldChar w:fldCharType="begin"/>
    </w:r>
    <w:r w:rsidRPr="00C90AAA">
      <w:rPr>
        <w:sz w:val="20"/>
        <w:szCs w:val="20"/>
        <w:lang w:val="en-GB"/>
      </w:rPr>
      <w:instrText xml:space="preserve"> NUMPAGES </w:instrText>
    </w:r>
    <w:r w:rsidR="00800A2D" w:rsidRPr="00C90AAA">
      <w:rPr>
        <w:sz w:val="20"/>
        <w:szCs w:val="20"/>
        <w:lang w:val="en-GB"/>
      </w:rPr>
      <w:fldChar w:fldCharType="separate"/>
    </w:r>
    <w:r w:rsidR="0053402D">
      <w:rPr>
        <w:noProof/>
        <w:sz w:val="20"/>
        <w:szCs w:val="20"/>
        <w:lang w:val="en-GB"/>
      </w:rPr>
      <w:t>1</w:t>
    </w:r>
    <w:r w:rsidR="00800A2D" w:rsidRPr="00C90AAA">
      <w:rPr>
        <w:sz w:val="20"/>
        <w:szCs w:val="20"/>
        <w:lang w:val="en-GB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91370"/>
    <w:multiLevelType w:val="hybridMultilevel"/>
    <w:tmpl w:val="6A6AF50C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27D"/>
    <w:rsid w:val="00006790"/>
    <w:rsid w:val="00061F2C"/>
    <w:rsid w:val="000669EA"/>
    <w:rsid w:val="000A0E1F"/>
    <w:rsid w:val="000C74A7"/>
    <w:rsid w:val="0011757A"/>
    <w:rsid w:val="001428AE"/>
    <w:rsid w:val="00152D61"/>
    <w:rsid w:val="0015353C"/>
    <w:rsid w:val="00161ECB"/>
    <w:rsid w:val="00171B5E"/>
    <w:rsid w:val="00184D64"/>
    <w:rsid w:val="001D236D"/>
    <w:rsid w:val="001F6A95"/>
    <w:rsid w:val="00203396"/>
    <w:rsid w:val="00230162"/>
    <w:rsid w:val="00243747"/>
    <w:rsid w:val="00253331"/>
    <w:rsid w:val="003524A1"/>
    <w:rsid w:val="00390C31"/>
    <w:rsid w:val="003C730F"/>
    <w:rsid w:val="003F7069"/>
    <w:rsid w:val="0042427A"/>
    <w:rsid w:val="00474810"/>
    <w:rsid w:val="00480DFE"/>
    <w:rsid w:val="00487ABE"/>
    <w:rsid w:val="0050224A"/>
    <w:rsid w:val="0052080A"/>
    <w:rsid w:val="0053402D"/>
    <w:rsid w:val="005364CF"/>
    <w:rsid w:val="005379A6"/>
    <w:rsid w:val="005752C3"/>
    <w:rsid w:val="005940E7"/>
    <w:rsid w:val="005A499E"/>
    <w:rsid w:val="005D136B"/>
    <w:rsid w:val="0062543E"/>
    <w:rsid w:val="00632C5C"/>
    <w:rsid w:val="00646999"/>
    <w:rsid w:val="006A024C"/>
    <w:rsid w:val="006C1997"/>
    <w:rsid w:val="006C3A68"/>
    <w:rsid w:val="006E2ACE"/>
    <w:rsid w:val="0070751F"/>
    <w:rsid w:val="007875B3"/>
    <w:rsid w:val="00793224"/>
    <w:rsid w:val="007C7638"/>
    <w:rsid w:val="00800A2D"/>
    <w:rsid w:val="008022A9"/>
    <w:rsid w:val="00857EB2"/>
    <w:rsid w:val="008B36DF"/>
    <w:rsid w:val="0090608B"/>
    <w:rsid w:val="009B719A"/>
    <w:rsid w:val="00A1577F"/>
    <w:rsid w:val="00A413BC"/>
    <w:rsid w:val="00A53EEE"/>
    <w:rsid w:val="00A75836"/>
    <w:rsid w:val="00AC2D8A"/>
    <w:rsid w:val="00B03419"/>
    <w:rsid w:val="00B07A41"/>
    <w:rsid w:val="00B243C7"/>
    <w:rsid w:val="00B3140B"/>
    <w:rsid w:val="00B935BB"/>
    <w:rsid w:val="00BB2D8E"/>
    <w:rsid w:val="00BD3406"/>
    <w:rsid w:val="00C15C1D"/>
    <w:rsid w:val="00C63CA8"/>
    <w:rsid w:val="00C87C43"/>
    <w:rsid w:val="00C90AAA"/>
    <w:rsid w:val="00CB528F"/>
    <w:rsid w:val="00CD1F60"/>
    <w:rsid w:val="00D02ED8"/>
    <w:rsid w:val="00D2627D"/>
    <w:rsid w:val="00D42771"/>
    <w:rsid w:val="00D43F33"/>
    <w:rsid w:val="00DA463D"/>
    <w:rsid w:val="00DE4450"/>
    <w:rsid w:val="00DE4C73"/>
    <w:rsid w:val="00E20A37"/>
    <w:rsid w:val="00E55867"/>
    <w:rsid w:val="00E61F48"/>
    <w:rsid w:val="00EA1D04"/>
    <w:rsid w:val="00F23F2F"/>
    <w:rsid w:val="00F4629A"/>
    <w:rsid w:val="00F7123E"/>
    <w:rsid w:val="00FA4B23"/>
    <w:rsid w:val="00FB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2C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2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52D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2D6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52D61"/>
    <w:rPr>
      <w:color w:val="0000FF"/>
      <w:u w:val="single"/>
    </w:rPr>
  </w:style>
  <w:style w:type="paragraph" w:styleId="BodyText">
    <w:name w:val="Body Text"/>
    <w:basedOn w:val="Normal"/>
    <w:rsid w:val="00632C5C"/>
    <w:pPr>
      <w:spacing w:before="120" w:after="60"/>
    </w:pPr>
    <w:rPr>
      <w:sz w:val="20"/>
      <w:szCs w:val="20"/>
      <w:lang w:val="en-GB"/>
    </w:rPr>
  </w:style>
  <w:style w:type="character" w:styleId="FollowedHyperlink">
    <w:name w:val="FollowedHyperlink"/>
    <w:basedOn w:val="DefaultParagraphFont"/>
    <w:rsid w:val="007C763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A4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46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0C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uisep\Application%20Data\Microsoft\Templates\PROPOSED%20SCHEME%20OF%20WOR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557D9D169F94E89B19F88EE7C1E55" ma:contentTypeVersion="0" ma:contentTypeDescription="Create a new document." ma:contentTypeScope="" ma:versionID="10ee4335bd4af6a8f2d6d0df8bd583b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7E2B152-9E8B-4A03-A235-1BBCA42F65F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10C0D32-F876-43C5-B770-AA1451B19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D6D76-063E-451C-94EF-A59C2956E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PROPOSED SCHEME OF WORK.dot</Template>
  <TotalTime>45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Carousel 1 Scheme of work</vt:lpstr>
    </vt:vector>
  </TitlesOfParts>
  <Manager>John Chatburn</Manager>
  <Company>TTE Training Limited</Company>
  <LinksUpToDate>false</LinksUpToDate>
  <CharactersWithSpaces>1462</CharactersWithSpaces>
  <SharedDoc>false</SharedDoc>
  <HLinks>
    <vt:vector size="6" baseType="variant"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http://business:8000/QCD/Training/Multi Skills/Ph. 1 Process (P)/Phase 1 Process Lesson Plan Index.doc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Carousel 1 Scheme of work</dc:title>
  <dc:subject>Process PH1 Carousel 1</dc:subject>
  <dc:creator>Janh</dc:creator>
  <cp:keywords/>
  <dc:description/>
  <cp:lastModifiedBy>Valued Acer Customer</cp:lastModifiedBy>
  <cp:revision>2</cp:revision>
  <cp:lastPrinted>2012-07-18T09:48:00Z</cp:lastPrinted>
  <dcterms:created xsi:type="dcterms:W3CDTF">2012-06-13T13:57:00Z</dcterms:created>
  <dcterms:modified xsi:type="dcterms:W3CDTF">2012-08-07T08:21:00Z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>Process PH1 Carousel 1</vt:lpwstr>
  </property>
  <property fmtid="{D5CDD505-2E9C-101B-9397-08002B2CF9AE}" pid="4" name="Keywords">
    <vt:lpwstr/>
  </property>
  <property fmtid="{D5CDD505-2E9C-101B-9397-08002B2CF9AE}" pid="5" name="_Author">
    <vt:lpwstr>Janh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</Properties>
</file>